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方正小标宋简体" w:hAnsi="Adobe 明體 Std L" w:eastAsia="方正小标宋简体" w:cs="Times New Roman"/>
          <w:b/>
          <w:bCs w:val="0"/>
          <w:color w:val="000000"/>
          <w:w w:val="100"/>
          <w:kern w:val="0"/>
          <w:sz w:val="60"/>
          <w:szCs w:val="6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-216535</wp:posOffset>
            </wp:positionV>
            <wp:extent cx="6014720" cy="878840"/>
            <wp:effectExtent l="0" t="0" r="0" b="0"/>
            <wp:wrapNone/>
            <wp:docPr id="2" name="图片 17" descr="78c3bf9f3036d0c5d7dcfe2ef7308b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78c3bf9f3036d0c5d7dcfe2ef7308b6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auto"/>
          <w:sz w:val="36"/>
          <w:szCs w:val="36"/>
        </w:rPr>
        <w:t xml:space="preserve">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color w:val="auto"/>
          <w:sz w:val="40"/>
          <w:szCs w:val="40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260350</wp:posOffset>
                </wp:positionV>
                <wp:extent cx="6400800" cy="0"/>
                <wp:effectExtent l="0" t="9525" r="0" b="95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6.75pt;margin-top:20.5pt;height:0pt;width:504pt;z-index:251659264;mso-width-relative:page;mso-height-relative:page;" filled="f" stroked="t" coordsize="21600,21600" o:gfxdata="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7HQ260QAAAAkB&#10;AAAPAAAAAAAAAAEAIAAAADgAAABkcnMvZG93bnJldi54bWxQSwECFAAUAAAACACHTuJADRmsitMB&#10;AACXAwAADgAAAAAAAAABACAAAAA2AQAAZHJzL2Uyb0RvYy54bWxQSwUGAAAAAAYABgBZAQAAewUA&#10;AAAA&#10;">
                <v:fill on="f" focussize="0,0"/>
                <v:stroke weight="1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color w:val="auto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/>
          <w:color w:val="auto"/>
          <w:sz w:val="48"/>
          <w:szCs w:val="48"/>
        </w:rPr>
      </w:pPr>
      <w:r>
        <w:rPr>
          <w:rFonts w:ascii="宋体" w:hAnsi="宋体"/>
          <w:b/>
          <w:color w:val="auto"/>
          <w:sz w:val="48"/>
          <w:szCs w:val="48"/>
        </w:rPr>
        <w:t xml:space="preserve">  </w:t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 xml:space="preserve"> 参展申请表（代合同）</w:t>
      </w:r>
    </w:p>
    <w:p>
      <w:pPr>
        <w:jc w:val="center"/>
        <w:rPr>
          <w:rFonts w:ascii="宋体"/>
          <w:b/>
          <w:color w:val="auto"/>
          <w:sz w:val="52"/>
          <w:szCs w:val="52"/>
        </w:rPr>
      </w:pPr>
      <w:r>
        <w:rPr>
          <w:rFonts w:hint="eastAsia" w:ascii="宋体" w:hAnsi="宋体"/>
          <w:color w:val="auto"/>
          <w:sz w:val="18"/>
          <w:szCs w:val="18"/>
        </w:rPr>
        <w:t>（参展合同背面条款为合同不可分割部分，请务必阅读并盖章确认）</w:t>
      </w:r>
      <w:bookmarkStart w:id="0" w:name="_GoBack"/>
      <w:bookmarkEnd w:id="0"/>
    </w:p>
    <w:p>
      <w:pPr>
        <w:ind w:firstLine="360" w:firstLineChars="200"/>
        <w:jc w:val="left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 w:val="18"/>
          <w:szCs w:val="18"/>
        </w:rPr>
        <w:t>本单位决定参加</w:t>
      </w:r>
      <w:r>
        <w:rPr>
          <w:rFonts w:ascii="宋体" w:hAnsi="宋体"/>
          <w:b/>
          <w:color w:val="auto"/>
          <w:sz w:val="18"/>
          <w:szCs w:val="18"/>
        </w:rPr>
        <w:t>20</w:t>
      </w:r>
      <w:r>
        <w:rPr>
          <w:rFonts w:hint="eastAsia" w:ascii="宋体" w:hAnsi="宋体"/>
          <w:b/>
          <w:color w:val="auto"/>
          <w:sz w:val="18"/>
          <w:szCs w:val="18"/>
          <w:lang w:val="en-US" w:eastAsia="zh-CN"/>
        </w:rPr>
        <w:t>23</w:t>
      </w:r>
      <w:r>
        <w:rPr>
          <w:rFonts w:hint="eastAsia" w:ascii="宋体" w:hAnsi="宋体"/>
          <w:b/>
          <w:color w:val="auto"/>
          <w:sz w:val="18"/>
          <w:szCs w:val="18"/>
        </w:rPr>
        <w:t>年</w:t>
      </w:r>
      <w:r>
        <w:rPr>
          <w:rFonts w:hint="eastAsia" w:ascii="宋体" w:hAnsi="宋体"/>
          <w:b/>
          <w:color w:val="auto"/>
          <w:sz w:val="18"/>
          <w:szCs w:val="18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18"/>
          <w:szCs w:val="18"/>
        </w:rPr>
        <w:t>月</w:t>
      </w:r>
      <w:r>
        <w:rPr>
          <w:rFonts w:hint="eastAsia" w:ascii="宋体" w:hAnsi="宋体"/>
          <w:b/>
          <w:color w:val="auto"/>
          <w:sz w:val="18"/>
          <w:szCs w:val="18"/>
          <w:lang w:val="en-US" w:eastAsia="zh-CN"/>
        </w:rPr>
        <w:t>14日</w:t>
      </w:r>
      <w:r>
        <w:rPr>
          <w:rFonts w:ascii="宋体" w:hAnsi="宋体"/>
          <w:b/>
          <w:color w:val="auto"/>
          <w:sz w:val="18"/>
          <w:szCs w:val="18"/>
        </w:rPr>
        <w:t>-</w:t>
      </w:r>
      <w:r>
        <w:rPr>
          <w:rFonts w:hint="eastAsia" w:ascii="宋体" w:hAnsi="宋体"/>
          <w:b/>
          <w:color w:val="auto"/>
          <w:sz w:val="18"/>
          <w:szCs w:val="18"/>
          <w:lang w:val="en-US" w:eastAsia="zh-CN"/>
        </w:rPr>
        <w:t>16</w:t>
      </w:r>
      <w:r>
        <w:rPr>
          <w:rFonts w:hint="eastAsia" w:ascii="宋体" w:hAnsi="宋体"/>
          <w:b/>
          <w:color w:val="auto"/>
          <w:sz w:val="18"/>
          <w:szCs w:val="18"/>
        </w:rPr>
        <w:t>日</w:t>
      </w:r>
      <w:r>
        <w:rPr>
          <w:rFonts w:hint="eastAsia" w:ascii="宋体" w:hAnsi="宋体"/>
          <w:color w:val="auto"/>
          <w:sz w:val="18"/>
          <w:szCs w:val="18"/>
        </w:rPr>
        <w:t>在西安国际会展中心举办的</w:t>
      </w:r>
      <w:r>
        <w:rPr>
          <w:rFonts w:ascii="宋体" w:hAnsi="宋体"/>
          <w:b/>
          <w:color w:val="auto"/>
          <w:sz w:val="18"/>
          <w:szCs w:val="18"/>
        </w:rPr>
        <w:t>20</w:t>
      </w:r>
      <w:r>
        <w:rPr>
          <w:rFonts w:hint="eastAsia" w:ascii="宋体" w:hAnsi="宋体"/>
          <w:b/>
          <w:color w:val="auto"/>
          <w:sz w:val="18"/>
          <w:szCs w:val="18"/>
          <w:lang w:val="en-US" w:eastAsia="zh-CN"/>
        </w:rPr>
        <w:t>23</w:t>
      </w:r>
      <w:r>
        <w:rPr>
          <w:rFonts w:hint="eastAsia" w:ascii="宋体" w:hAnsi="宋体"/>
          <w:b/>
          <w:color w:val="auto"/>
          <w:sz w:val="18"/>
          <w:szCs w:val="18"/>
        </w:rPr>
        <w:t>第</w:t>
      </w:r>
      <w:r>
        <w:rPr>
          <w:rFonts w:hint="eastAsia" w:ascii="宋体" w:hAnsi="宋体"/>
          <w:b/>
          <w:color w:val="auto"/>
          <w:sz w:val="18"/>
          <w:szCs w:val="18"/>
          <w:lang w:val="en-US" w:eastAsia="zh-CN"/>
        </w:rPr>
        <w:t>17</w:t>
      </w:r>
      <w:r>
        <w:rPr>
          <w:rFonts w:hint="eastAsia" w:ascii="宋体" w:hAnsi="宋体"/>
          <w:b/>
          <w:color w:val="auto"/>
          <w:sz w:val="18"/>
          <w:szCs w:val="18"/>
        </w:rPr>
        <w:t>届中国西安国际科学技术产业博览会暨硬科技产业博览会</w:t>
      </w:r>
      <w:r>
        <w:rPr>
          <w:rFonts w:hint="eastAsia" w:ascii="宋体" w:hAnsi="宋体"/>
          <w:color w:val="auto"/>
          <w:sz w:val="18"/>
          <w:szCs w:val="18"/>
        </w:rPr>
        <w:t>，并保证展出展品、项目与技术的合法性，保证其不存在任何知识产权纠纷问题，保证所有提交资料的真实、准确和合法，并同意遵守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组委会</w:t>
      </w:r>
      <w:r>
        <w:rPr>
          <w:rFonts w:hint="eastAsia" w:ascii="宋体" w:hAnsi="宋体"/>
          <w:color w:val="auto"/>
          <w:sz w:val="18"/>
          <w:szCs w:val="18"/>
        </w:rPr>
        <w:t>的各项参展条款，服从大会统一安排。</w:t>
      </w:r>
    </w:p>
    <w:tbl>
      <w:tblPr>
        <w:tblStyle w:val="5"/>
        <w:tblW w:w="9753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07"/>
        <w:gridCol w:w="1112"/>
        <w:gridCol w:w="24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参展单位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基本信息</w:t>
            </w:r>
          </w:p>
        </w:tc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单位（个人）名称</w:t>
            </w:r>
          </w:p>
        </w:tc>
        <w:tc>
          <w:tcPr>
            <w:tcW w:w="6356" w:type="dxa"/>
            <w:gridSpan w:val="3"/>
            <w:vAlign w:val="center"/>
          </w:tcPr>
          <w:p>
            <w:pPr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90" w:type="dxa"/>
            <w:vMerge w:val="continue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2007" w:type="dxa"/>
            <w:vMerge w:val="continue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356" w:type="dxa"/>
            <w:gridSpan w:val="3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0" w:type="dxa"/>
            <w:vMerge w:val="continue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390" w:type="dxa"/>
            <w:vMerge w:val="continue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联系人：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职务：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0" w:type="dxa"/>
            <w:vMerge w:val="continue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联系电话：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手机：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90" w:type="dxa"/>
            <w:vMerge w:val="continue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参展内容（必填）：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0" w:type="dxa"/>
            <w:vMerge w:val="continue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</w:tbl>
    <w:p>
      <w:pPr>
        <w:spacing w:line="100" w:lineRule="exact"/>
        <w:jc w:val="center"/>
        <w:rPr>
          <w:rFonts w:ascii="宋体"/>
          <w:color w:val="auto"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展位类型及费用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（根据实际需求填写）</w:t>
            </w:r>
          </w:p>
        </w:tc>
        <w:tc>
          <w:tcPr>
            <w:tcW w:w="8361" w:type="dxa"/>
            <w:vAlign w:val="center"/>
          </w:tcPr>
          <w:p>
            <w:pPr>
              <w:spacing w:line="400" w:lineRule="exact"/>
              <w:ind w:right="-67" w:rightChars="-32"/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标准展位（</w:t>
            </w:r>
            <w:r>
              <w:rPr>
                <w:rFonts w:ascii="宋体" w:hAnsi="宋体"/>
                <w:color w:val="auto"/>
              </w:rPr>
              <w:t>3M*3M</w:t>
            </w:r>
            <w:r>
              <w:rPr>
                <w:rFonts w:hint="eastAsia" w:ascii="宋体" w:hAnsi="宋体"/>
                <w:color w:val="auto"/>
              </w:rPr>
              <w:t>）：</w:t>
            </w:r>
            <w:r>
              <w:rPr>
                <w:rFonts w:ascii="宋体" w:hAnsi="宋体" w:cs="宋体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</w:rPr>
              <w:t>个；展位号：</w:t>
            </w:r>
            <w:r>
              <w:rPr>
                <w:rFonts w:ascii="宋体" w:hAnsi="宋体"/>
                <w:color w:val="auto"/>
                <w:u w:val="single"/>
              </w:rPr>
              <w:t xml:space="preserve">                             </w:t>
            </w:r>
          </w:p>
          <w:p>
            <w:pPr>
              <w:spacing w:line="400" w:lineRule="exact"/>
              <w:ind w:right="-67" w:rightChars="-32"/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楣板内容：</w:t>
            </w:r>
            <w:r>
              <w:rPr>
                <w:rFonts w:ascii="宋体" w:hAnsi="宋体"/>
                <w:color w:val="auto"/>
                <w:u w:val="single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光地（</w:t>
            </w:r>
            <w:r>
              <w:rPr>
                <w:rFonts w:ascii="宋体" w:hAnsi="宋体"/>
                <w:color w:val="auto"/>
              </w:rPr>
              <w:t>36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color w:val="auto"/>
              </w:rPr>
              <w:t>起租）：</w:t>
            </w:r>
            <w:r>
              <w:rPr>
                <w:rFonts w:ascii="宋体" w:hAnsi="宋体"/>
                <w:color w:val="auto"/>
                <w:u w:val="single"/>
              </w:rPr>
              <w:t xml:space="preserve">     </w:t>
            </w:r>
            <w:r>
              <w:rPr>
                <w:rFonts w:ascii="宋体" w:hAnsi="宋体"/>
                <w:color w:val="auto"/>
              </w:rPr>
              <w:t>M*</w:t>
            </w:r>
            <w:r>
              <w:rPr>
                <w:rFonts w:ascii="宋体" w:hAnsi="宋体"/>
                <w:color w:val="auto"/>
                <w:u w:val="single"/>
              </w:rPr>
              <w:t xml:space="preserve">     </w:t>
            </w:r>
            <w:r>
              <w:rPr>
                <w:rFonts w:ascii="宋体" w:hAnsi="宋体"/>
                <w:color w:val="auto"/>
              </w:rPr>
              <w:t>M=</w:t>
            </w:r>
            <w:r>
              <w:rPr>
                <w:rFonts w:ascii="宋体" w:hAnsi="宋体"/>
                <w:color w:val="auto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color w:val="auto"/>
              </w:rPr>
              <w:t>；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</w:rPr>
              <w:t>展位号：</w:t>
            </w:r>
            <w:r>
              <w:rPr>
                <w:rFonts w:ascii="宋体" w:hAnsi="宋体"/>
                <w:color w:val="auto"/>
                <w:u w:val="single"/>
              </w:rPr>
              <w:t xml:space="preserve">                      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广告：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□</w:t>
            </w:r>
            <w:r>
              <w:rPr>
                <w:rFonts w:hint="eastAsia" w:ascii="宋体" w:hAnsi="宋体"/>
                <w:color w:val="auto"/>
              </w:rPr>
              <w:t>会刊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□</w:t>
            </w:r>
            <w:r>
              <w:rPr>
                <w:rFonts w:hint="eastAsia" w:ascii="宋体" w:hAnsi="宋体"/>
                <w:color w:val="auto"/>
              </w:rPr>
              <w:t>赞助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□</w:t>
            </w:r>
            <w:r>
              <w:rPr>
                <w:rFonts w:hint="eastAsia" w:ascii="宋体" w:hAnsi="宋体"/>
                <w:color w:val="auto"/>
              </w:rPr>
              <w:t>现场广告位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□</w:t>
            </w:r>
            <w:r>
              <w:rPr>
                <w:rFonts w:hint="eastAsia" w:ascii="宋体" w:hAnsi="宋体"/>
                <w:color w:val="auto"/>
              </w:rPr>
              <w:t>其他</w:t>
            </w: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费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用：</w:t>
            </w:r>
            <w:r>
              <w:rPr>
                <w:rFonts w:hint="eastAsia" w:ascii="宋体" w:cs="宋体"/>
                <w:color w:val="auto"/>
                <w:szCs w:val="21"/>
                <w:u w:val="single"/>
              </w:rPr>
              <w:t>¥</w:t>
            </w:r>
            <w:r>
              <w:rPr>
                <w:rFonts w:ascii="宋体" w:hAnsi="宋体"/>
                <w:color w:val="auto"/>
                <w:u w:val="single"/>
              </w:rPr>
              <w:t xml:space="preserve">                   </w:t>
            </w:r>
          </w:p>
          <w:p>
            <w:pPr>
              <w:spacing w:line="400" w:lineRule="exact"/>
              <w:jc w:val="left"/>
              <w:rPr>
                <w:rFonts w:asci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备注：</w:t>
            </w:r>
            <w:r>
              <w:rPr>
                <w:rFonts w:ascii="宋体" w:hAnsi="宋体" w:cs="宋体"/>
                <w:color w:val="auto"/>
                <w:szCs w:val="21"/>
                <w:u w:val="single"/>
              </w:rPr>
              <w:t xml:space="preserve">                                                  </w:t>
            </w:r>
          </w:p>
          <w:p>
            <w:pPr>
              <w:spacing w:line="400" w:lineRule="exact"/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  <w:color w:val="auto"/>
              </w:rPr>
              <w:t>总费用大写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ascii="宋体" w:hAnsi="宋体" w:cs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color w:val="auto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小写</w:t>
            </w:r>
            <w:r>
              <w:rPr>
                <w:rFonts w:ascii="宋体" w:hAnsi="宋体"/>
                <w:color w:val="auto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auto"/>
                <w:szCs w:val="21"/>
              </w:rPr>
              <w:t>¥</w:t>
            </w:r>
            <w:r>
              <w:rPr>
                <w:rFonts w:hint="eastAsia" w:ascii="宋体" w:cs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color w:val="auto"/>
                <w:szCs w:val="21"/>
                <w:u w:val="single"/>
              </w:rPr>
              <w:t xml:space="preserve"> </w:t>
            </w:r>
          </w:p>
        </w:tc>
      </w:tr>
    </w:tbl>
    <w:p>
      <w:pPr>
        <w:spacing w:line="100" w:lineRule="exact"/>
        <w:jc w:val="center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747" w:type="dxa"/>
            <w:vAlign w:val="center"/>
          </w:tcPr>
          <w:p>
            <w:pPr>
              <w:rPr>
                <w:rFonts w:asci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组委会指定帐户（汇款需注明汇款单位及汇款用途）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747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开户银行：招商银行西安曲江支行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户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名：西安西部文化产业博览会有限公司</w:t>
            </w:r>
          </w:p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帐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号：</w:t>
            </w:r>
            <w:r>
              <w:rPr>
                <w:rFonts w:hint="eastAsia" w:ascii="宋体" w:hAnsi="宋体"/>
                <w:lang w:val="en-US" w:eastAsia="zh-CN"/>
              </w:rPr>
              <w:t>129 907 051 910 605</w:t>
            </w:r>
          </w:p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汇款用途：西安科博会展位费</w:t>
            </w:r>
          </w:p>
        </w:tc>
      </w:tr>
    </w:tbl>
    <w:p>
      <w:pPr>
        <w:spacing w:line="100" w:lineRule="exact"/>
        <w:jc w:val="center"/>
        <w:rPr>
          <w:rFonts w:ascii="宋体"/>
          <w:color w:val="auto"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5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00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执行</w:t>
            </w:r>
            <w:r>
              <w:rPr>
                <w:rFonts w:hint="eastAsia" w:ascii="宋体" w:hAnsi="宋体"/>
                <w:b/>
                <w:color w:val="auto"/>
              </w:rPr>
              <w:t>单位</w:t>
            </w:r>
          </w:p>
        </w:tc>
        <w:tc>
          <w:tcPr>
            <w:tcW w:w="5447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参展单位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4300" w:type="dxa"/>
            <w:vAlign w:val="center"/>
          </w:tcPr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执行</w:t>
            </w:r>
            <w:r>
              <w:rPr>
                <w:rFonts w:hint="eastAsia" w:ascii="宋体" w:hAnsi="宋体"/>
                <w:color w:val="auto"/>
              </w:rPr>
              <w:t>单位（盖章）：</w:t>
            </w:r>
          </w:p>
          <w:p>
            <w:pPr>
              <w:jc w:val="left"/>
              <w:rPr>
                <w:rFonts w:ascii="宋体"/>
                <w:color w:val="auto"/>
              </w:rPr>
            </w:pPr>
          </w:p>
          <w:p>
            <w:pPr>
              <w:jc w:val="left"/>
              <w:rPr>
                <w:rFonts w:ascii="宋体"/>
                <w:color w:val="auto"/>
              </w:rPr>
            </w:pPr>
          </w:p>
          <w:p>
            <w:pPr>
              <w:jc w:val="left"/>
              <w:rPr>
                <w:rFonts w:ascii="宋体"/>
                <w:color w:val="auto"/>
              </w:rPr>
            </w:pPr>
          </w:p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联系人</w:t>
            </w:r>
            <w:r>
              <w:rPr>
                <w:rFonts w:hint="eastAsia" w:ascii="宋体" w:hAnsi="宋体"/>
                <w:color w:val="auto"/>
              </w:rPr>
              <w:t>：</w:t>
            </w:r>
          </w:p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日期：</w:t>
            </w:r>
          </w:p>
        </w:tc>
        <w:tc>
          <w:tcPr>
            <w:tcW w:w="5447" w:type="dxa"/>
            <w:vAlign w:val="center"/>
          </w:tcPr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参展单位（盖章）</w:t>
            </w:r>
          </w:p>
          <w:p>
            <w:pPr>
              <w:jc w:val="left"/>
              <w:rPr>
                <w:rFonts w:ascii="宋体"/>
                <w:color w:val="auto"/>
              </w:rPr>
            </w:pPr>
          </w:p>
          <w:p>
            <w:pPr>
              <w:jc w:val="left"/>
              <w:rPr>
                <w:rFonts w:ascii="宋体"/>
                <w:color w:val="auto"/>
              </w:rPr>
            </w:pPr>
          </w:p>
          <w:p>
            <w:pPr>
              <w:jc w:val="left"/>
              <w:rPr>
                <w:rFonts w:ascii="宋体"/>
                <w:color w:val="auto"/>
              </w:rPr>
            </w:pPr>
          </w:p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联系人</w:t>
            </w:r>
            <w:r>
              <w:rPr>
                <w:rFonts w:hint="eastAsia" w:ascii="宋体" w:hAnsi="宋体"/>
                <w:color w:val="auto"/>
              </w:rPr>
              <w:t>：</w:t>
            </w:r>
          </w:p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日期：</w:t>
            </w:r>
          </w:p>
        </w:tc>
      </w:tr>
    </w:tbl>
    <w:p>
      <w:pPr>
        <w:jc w:val="center"/>
        <w:rPr>
          <w:rFonts w:ascii="宋体"/>
          <w:color w:val="auto"/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993" w:right="992" w:bottom="1440" w:left="1134" w:header="851" w:footer="992" w:gutter="0"/>
          <w:cols w:space="425" w:num="1" w:sep="1"/>
          <w:docGrid w:type="linesAndChars" w:linePitch="312" w:charSpace="0"/>
        </w:sectPr>
      </w:pPr>
    </w:p>
    <w:p>
      <w:pPr>
        <w:ind w:left="335" w:leftChars="-95" w:hanging="534" w:hangingChars="297"/>
        <w:rPr>
          <w:rFonts w:ascii="宋体"/>
          <w:color w:val="auto"/>
          <w:sz w:val="18"/>
          <w:szCs w:val="18"/>
        </w:rPr>
      </w:pPr>
    </w:p>
    <w:p>
      <w:pPr>
        <w:ind w:left="335" w:leftChars="-95" w:hanging="534" w:hangingChars="297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备注</w:t>
      </w:r>
      <w:r>
        <w:rPr>
          <w:rFonts w:ascii="宋体" w:hAnsi="宋体"/>
          <w:color w:val="auto"/>
          <w:sz w:val="18"/>
          <w:szCs w:val="18"/>
        </w:rPr>
        <w:t xml:space="preserve">                                                                            </w:t>
      </w:r>
      <w:r>
        <w:rPr>
          <w:rFonts w:hint="eastAsia" w:ascii="宋体" w:hAnsi="宋体"/>
          <w:color w:val="auto"/>
          <w:sz w:val="18"/>
          <w:szCs w:val="18"/>
        </w:rPr>
        <w:t>审批</w:t>
      </w:r>
    </w:p>
    <w:p>
      <w:pPr>
        <w:pStyle w:val="10"/>
        <w:tabs>
          <w:tab w:val="left" w:pos="567"/>
        </w:tabs>
        <w:ind w:left="335" w:leftChars="-95" w:hanging="534" w:hangingChars="297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、展位安排采取先订先得、重点优先的原则，组委会保留调整展位的权力。</w:t>
      </w:r>
      <w:r>
        <w:rPr>
          <w:rFonts w:ascii="宋体" w:hAnsi="宋体"/>
          <w:color w:val="auto"/>
          <w:sz w:val="18"/>
          <w:szCs w:val="18"/>
        </w:rPr>
        <w:t xml:space="preserve">             </w:t>
      </w:r>
      <w:r>
        <w:rPr>
          <w:rFonts w:hint="eastAsia" w:ascii="宋体" w:hAnsi="宋体"/>
          <w:color w:val="auto"/>
          <w:sz w:val="18"/>
          <w:szCs w:val="18"/>
        </w:rPr>
        <w:t>项目经理：</w:t>
      </w:r>
    </w:p>
    <w:p>
      <w:pPr>
        <w:ind w:left="335" w:leftChars="-95" w:hanging="534" w:hangingChars="297"/>
        <w:rPr>
          <w:rFonts w:hint="eastAsia"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2</w:t>
      </w:r>
      <w:r>
        <w:rPr>
          <w:rFonts w:hint="eastAsia" w:ascii="宋体" w:hAnsi="宋体"/>
          <w:color w:val="auto"/>
          <w:sz w:val="18"/>
          <w:szCs w:val="18"/>
        </w:rPr>
        <w:t>、其它条款（见背面）为本合同不可分割部分。</w:t>
      </w:r>
      <w:r>
        <w:rPr>
          <w:rFonts w:ascii="宋体" w:hAnsi="宋体"/>
          <w:color w:val="auto"/>
          <w:sz w:val="18"/>
          <w:szCs w:val="18"/>
        </w:rPr>
        <w:t xml:space="preserve">                                     </w:t>
      </w:r>
      <w:r>
        <w:rPr>
          <w:rFonts w:hint="eastAsia" w:ascii="宋体" w:hAnsi="宋体"/>
          <w:color w:val="auto"/>
          <w:sz w:val="18"/>
          <w:szCs w:val="18"/>
        </w:rPr>
        <w:t>分管领导：</w:t>
      </w:r>
    </w:p>
    <w:sectPr>
      <w:type w:val="continuous"/>
      <w:pgSz w:w="11906" w:h="16838"/>
      <w:pgMar w:top="1009" w:right="618" w:bottom="913" w:left="907" w:header="284" w:footer="283" w:gutter="0"/>
      <w:cols w:equalWidth="0" w:num="2">
        <w:col w:w="4918" w:space="425"/>
        <w:col w:w="5038"/>
      </w:cols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 明體 Std L">
    <w:altName w:val="方正书宋_GBK"/>
    <w:panose1 w:val="00000000000000000000"/>
    <w:charset w:val="80"/>
    <w:family w:val="modern"/>
    <w:pitch w:val="default"/>
    <w:sig w:usb0="00000000" w:usb1="00000000" w:usb2="00000010" w:usb3="00000000" w:csb0="00120005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2Y0NTlkZmJlYjgyNzI0NzNlMDQ0YmEwZTRhNjgifQ=="/>
  </w:docVars>
  <w:rsids>
    <w:rsidRoot w:val="00BE0DE0"/>
    <w:rsid w:val="00046C14"/>
    <w:rsid w:val="00074C1C"/>
    <w:rsid w:val="000B5FA1"/>
    <w:rsid w:val="000E6AD6"/>
    <w:rsid w:val="000F5C5E"/>
    <w:rsid w:val="0010111B"/>
    <w:rsid w:val="001221B2"/>
    <w:rsid w:val="00145EC7"/>
    <w:rsid w:val="001A499D"/>
    <w:rsid w:val="001C51D6"/>
    <w:rsid w:val="001C7CE6"/>
    <w:rsid w:val="00224BED"/>
    <w:rsid w:val="00242E6C"/>
    <w:rsid w:val="00250846"/>
    <w:rsid w:val="00265CAB"/>
    <w:rsid w:val="002872E6"/>
    <w:rsid w:val="002B04BA"/>
    <w:rsid w:val="002C540C"/>
    <w:rsid w:val="002E202B"/>
    <w:rsid w:val="002E2E70"/>
    <w:rsid w:val="002F2D47"/>
    <w:rsid w:val="00322A9F"/>
    <w:rsid w:val="003B7B9B"/>
    <w:rsid w:val="00472D95"/>
    <w:rsid w:val="00474DE1"/>
    <w:rsid w:val="00483C9C"/>
    <w:rsid w:val="004B5ED4"/>
    <w:rsid w:val="004F5FFD"/>
    <w:rsid w:val="005461CD"/>
    <w:rsid w:val="005E2C1F"/>
    <w:rsid w:val="005E38E7"/>
    <w:rsid w:val="005F2929"/>
    <w:rsid w:val="00606B89"/>
    <w:rsid w:val="00606E04"/>
    <w:rsid w:val="00611411"/>
    <w:rsid w:val="00617D86"/>
    <w:rsid w:val="006368D4"/>
    <w:rsid w:val="00671979"/>
    <w:rsid w:val="00721B63"/>
    <w:rsid w:val="00770ACA"/>
    <w:rsid w:val="00786491"/>
    <w:rsid w:val="007F10C5"/>
    <w:rsid w:val="007F40FF"/>
    <w:rsid w:val="008B5ACB"/>
    <w:rsid w:val="00930D47"/>
    <w:rsid w:val="00947585"/>
    <w:rsid w:val="009D5B3D"/>
    <w:rsid w:val="009E75EE"/>
    <w:rsid w:val="00A80745"/>
    <w:rsid w:val="00B17A05"/>
    <w:rsid w:val="00B27243"/>
    <w:rsid w:val="00B3520D"/>
    <w:rsid w:val="00B40661"/>
    <w:rsid w:val="00B609DF"/>
    <w:rsid w:val="00B665F9"/>
    <w:rsid w:val="00BA571A"/>
    <w:rsid w:val="00BC0BC9"/>
    <w:rsid w:val="00BC0C48"/>
    <w:rsid w:val="00BC27FF"/>
    <w:rsid w:val="00BD33F0"/>
    <w:rsid w:val="00BE0DE0"/>
    <w:rsid w:val="00C10610"/>
    <w:rsid w:val="00C86454"/>
    <w:rsid w:val="00CB58AA"/>
    <w:rsid w:val="00CF7947"/>
    <w:rsid w:val="00D3367B"/>
    <w:rsid w:val="00D454F3"/>
    <w:rsid w:val="00DC1D69"/>
    <w:rsid w:val="00DF13D9"/>
    <w:rsid w:val="00E073DF"/>
    <w:rsid w:val="00E52D3F"/>
    <w:rsid w:val="00EA7C21"/>
    <w:rsid w:val="00EB5F15"/>
    <w:rsid w:val="00EF166F"/>
    <w:rsid w:val="00FA0DDA"/>
    <w:rsid w:val="0363582A"/>
    <w:rsid w:val="03F56E40"/>
    <w:rsid w:val="04ED2029"/>
    <w:rsid w:val="07B90539"/>
    <w:rsid w:val="08C97D55"/>
    <w:rsid w:val="0A592385"/>
    <w:rsid w:val="0BA61570"/>
    <w:rsid w:val="0C2A60F7"/>
    <w:rsid w:val="0E295767"/>
    <w:rsid w:val="0F535B2D"/>
    <w:rsid w:val="0FE14752"/>
    <w:rsid w:val="192A0191"/>
    <w:rsid w:val="1A5A7CC0"/>
    <w:rsid w:val="1C0B49B4"/>
    <w:rsid w:val="1C1C3857"/>
    <w:rsid w:val="1E1C7DA1"/>
    <w:rsid w:val="1E9B428D"/>
    <w:rsid w:val="1F9A7602"/>
    <w:rsid w:val="1FF378FC"/>
    <w:rsid w:val="209F0DF9"/>
    <w:rsid w:val="22D43B32"/>
    <w:rsid w:val="24CE1283"/>
    <w:rsid w:val="24E813A7"/>
    <w:rsid w:val="25452BCB"/>
    <w:rsid w:val="2790207D"/>
    <w:rsid w:val="2A5D29B5"/>
    <w:rsid w:val="2AF80BB6"/>
    <w:rsid w:val="2B257351"/>
    <w:rsid w:val="2D8B0678"/>
    <w:rsid w:val="2FC579B4"/>
    <w:rsid w:val="31D91A1D"/>
    <w:rsid w:val="32541086"/>
    <w:rsid w:val="34614500"/>
    <w:rsid w:val="34C3611D"/>
    <w:rsid w:val="34FA0305"/>
    <w:rsid w:val="35107738"/>
    <w:rsid w:val="35F36470"/>
    <w:rsid w:val="3A4F16A9"/>
    <w:rsid w:val="3A56410F"/>
    <w:rsid w:val="3B554A48"/>
    <w:rsid w:val="3BC06574"/>
    <w:rsid w:val="3DE00A52"/>
    <w:rsid w:val="3E5D0BE1"/>
    <w:rsid w:val="402D6972"/>
    <w:rsid w:val="40EC7BC2"/>
    <w:rsid w:val="436F1E6F"/>
    <w:rsid w:val="445F7EC0"/>
    <w:rsid w:val="46220C7E"/>
    <w:rsid w:val="4A630E7B"/>
    <w:rsid w:val="4AD668C1"/>
    <w:rsid w:val="4D0D6E24"/>
    <w:rsid w:val="4E1A39FE"/>
    <w:rsid w:val="503D68FF"/>
    <w:rsid w:val="50C72EEE"/>
    <w:rsid w:val="532D4674"/>
    <w:rsid w:val="546602CA"/>
    <w:rsid w:val="551A28AC"/>
    <w:rsid w:val="5A6A2859"/>
    <w:rsid w:val="5BB968DB"/>
    <w:rsid w:val="5E47719D"/>
    <w:rsid w:val="5F8E4596"/>
    <w:rsid w:val="5FFD1784"/>
    <w:rsid w:val="60605869"/>
    <w:rsid w:val="60FA7EB0"/>
    <w:rsid w:val="62125782"/>
    <w:rsid w:val="643E2E69"/>
    <w:rsid w:val="64DF768D"/>
    <w:rsid w:val="67C76F6F"/>
    <w:rsid w:val="69901A69"/>
    <w:rsid w:val="6BF91C36"/>
    <w:rsid w:val="6C6D346E"/>
    <w:rsid w:val="6CA2575A"/>
    <w:rsid w:val="6CEE1A07"/>
    <w:rsid w:val="70CB4662"/>
    <w:rsid w:val="728849CF"/>
    <w:rsid w:val="72B92218"/>
    <w:rsid w:val="73B54450"/>
    <w:rsid w:val="747812A8"/>
    <w:rsid w:val="755E3B1F"/>
    <w:rsid w:val="75C22DA0"/>
    <w:rsid w:val="79444D71"/>
    <w:rsid w:val="794D0344"/>
    <w:rsid w:val="7A586FF9"/>
    <w:rsid w:val="7D544912"/>
    <w:rsid w:val="7D600689"/>
    <w:rsid w:val="7DAA70D9"/>
    <w:rsid w:val="7EB43F17"/>
    <w:rsid w:val="7ED177B6"/>
    <w:rsid w:val="7FB10227"/>
    <w:rsid w:val="7FC14DE6"/>
    <w:rsid w:val="7FE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556</Words>
  <Characters>3172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2016-03-07T09:35:00Z</dcterms:created>
  <dc:creator>lenovo</dc:creator>
  <cp:lastModifiedBy>greatwall</cp:lastModifiedBy>
  <cp:lastPrinted>2017-02-13T15:43:00Z</cp:lastPrinted>
  <dcterms:modified xsi:type="dcterms:W3CDTF">2023-06-28T14:58:31Z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4FE85F0EFE2D4CA3B8245756B2770557</vt:lpwstr>
  </property>
</Properties>
</file>